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1AD5" w14:textId="3CEA1CF5" w:rsidR="000410E6" w:rsidRPr="000410E6" w:rsidRDefault="000410E6" w:rsidP="000410E6">
      <w:pPr>
        <w:pStyle w:val="NormalWeb"/>
        <w:jc w:val="center"/>
        <w:rPr>
          <w:rFonts w:ascii="Arial" w:hAnsi="Arial" w:cs="Arial"/>
          <w:b/>
          <w:bCs/>
          <w:noProof/>
        </w:rPr>
      </w:pPr>
      <w:r w:rsidRPr="000410E6">
        <w:rPr>
          <w:rFonts w:ascii="Arial" w:hAnsi="Arial" w:cs="Arial"/>
          <w:b/>
          <w:bCs/>
          <w:noProof/>
          <w:sz w:val="20"/>
          <w:szCs w:val="20"/>
        </w:rPr>
        <w:t>TITLE OF THE STUDY</w:t>
      </w:r>
    </w:p>
    <w:p w14:paraId="49EEADCF" w14:textId="54BDBE18" w:rsidR="00691271" w:rsidRDefault="00691271" w:rsidP="00691271">
      <w:pPr>
        <w:pStyle w:val="NormalWeb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AUTHOR 1 </w:t>
      </w:r>
      <w:r w:rsidR="000410E6" w:rsidRPr="000410E6">
        <w:rPr>
          <w:rFonts w:ascii="Arial" w:hAnsi="Arial" w:cs="Arial"/>
          <w:noProof/>
          <w:position w:val="4"/>
          <w:sz w:val="12"/>
          <w:szCs w:val="12"/>
        </w:rPr>
        <w:t>A</w:t>
      </w:r>
      <w:r w:rsidR="000410E6" w:rsidRPr="000410E6">
        <w:rPr>
          <w:rFonts w:ascii="Arial" w:hAnsi="Arial" w:cs="Arial"/>
          <w:noProof/>
          <w:sz w:val="20"/>
          <w:szCs w:val="20"/>
        </w:rPr>
        <w:t xml:space="preserve">, </w:t>
      </w:r>
      <w:r>
        <w:rPr>
          <w:rFonts w:ascii="Arial" w:hAnsi="Arial" w:cs="Arial"/>
          <w:noProof/>
          <w:sz w:val="20"/>
          <w:szCs w:val="20"/>
        </w:rPr>
        <w:t xml:space="preserve">AUTHOR 2 </w:t>
      </w:r>
      <w:r w:rsidR="000410E6" w:rsidRPr="000410E6">
        <w:rPr>
          <w:rFonts w:ascii="Arial" w:hAnsi="Arial" w:cs="Arial"/>
          <w:noProof/>
          <w:position w:val="4"/>
          <w:sz w:val="12"/>
          <w:szCs w:val="12"/>
        </w:rPr>
        <w:t>B</w:t>
      </w:r>
      <w:r w:rsidR="000410E6" w:rsidRPr="000410E6">
        <w:rPr>
          <w:rFonts w:ascii="Arial" w:hAnsi="Arial" w:cs="Arial"/>
          <w:noProof/>
          <w:sz w:val="20"/>
          <w:szCs w:val="20"/>
        </w:rPr>
        <w:t xml:space="preserve">, </w:t>
      </w:r>
      <w:r>
        <w:rPr>
          <w:rFonts w:ascii="Arial" w:hAnsi="Arial" w:cs="Arial"/>
          <w:noProof/>
          <w:sz w:val="20"/>
          <w:szCs w:val="20"/>
        </w:rPr>
        <w:t>AUTHOR 3</w:t>
      </w:r>
      <w:r w:rsidRPr="00691271">
        <w:rPr>
          <w:rFonts w:ascii="Arial" w:hAnsi="Arial" w:cs="Arial"/>
          <w:noProof/>
          <w:position w:val="4"/>
          <w:sz w:val="12"/>
          <w:szCs w:val="12"/>
        </w:rPr>
        <w:t xml:space="preserve"> </w:t>
      </w:r>
      <w:r>
        <w:rPr>
          <w:rFonts w:ascii="Arial" w:hAnsi="Arial" w:cs="Arial"/>
          <w:noProof/>
          <w:position w:val="4"/>
          <w:sz w:val="12"/>
          <w:szCs w:val="12"/>
        </w:rPr>
        <w:t>C</w:t>
      </w:r>
      <w:r>
        <w:rPr>
          <w:rFonts w:ascii="Arial" w:hAnsi="Arial" w:cs="Arial"/>
          <w:noProof/>
          <w:sz w:val="20"/>
          <w:szCs w:val="20"/>
        </w:rPr>
        <w:t>, AUTHOR 4</w:t>
      </w:r>
      <w:r w:rsidRPr="00691271">
        <w:rPr>
          <w:rFonts w:ascii="Arial" w:hAnsi="Arial" w:cs="Arial"/>
          <w:noProof/>
          <w:position w:val="4"/>
          <w:sz w:val="12"/>
          <w:szCs w:val="12"/>
        </w:rPr>
        <w:t xml:space="preserve"> </w:t>
      </w:r>
      <w:r>
        <w:rPr>
          <w:rFonts w:ascii="Arial" w:hAnsi="Arial" w:cs="Arial"/>
          <w:noProof/>
          <w:position w:val="4"/>
          <w:sz w:val="12"/>
          <w:szCs w:val="12"/>
        </w:rPr>
        <w:t>D</w:t>
      </w:r>
      <w:r>
        <w:rPr>
          <w:rFonts w:ascii="Arial" w:hAnsi="Arial" w:cs="Arial"/>
          <w:noProof/>
          <w:sz w:val="20"/>
          <w:szCs w:val="20"/>
        </w:rPr>
        <w:t xml:space="preserve">, AUTHOR 5 </w:t>
      </w:r>
      <w:r>
        <w:rPr>
          <w:rFonts w:ascii="Arial" w:hAnsi="Arial" w:cs="Arial"/>
          <w:noProof/>
          <w:position w:val="4"/>
          <w:sz w:val="12"/>
          <w:szCs w:val="12"/>
        </w:rPr>
        <w:t>E</w:t>
      </w:r>
      <w:r>
        <w:rPr>
          <w:rFonts w:ascii="Arial" w:hAnsi="Arial" w:cs="Arial"/>
          <w:noProof/>
          <w:sz w:val="20"/>
          <w:szCs w:val="20"/>
        </w:rPr>
        <w:t xml:space="preserve">, AUTHOR </w:t>
      </w:r>
      <w:r>
        <w:rPr>
          <w:rFonts w:ascii="Arial" w:hAnsi="Arial" w:cs="Arial"/>
          <w:noProof/>
          <w:sz w:val="20"/>
          <w:szCs w:val="20"/>
        </w:rPr>
        <w:t xml:space="preserve">6 </w:t>
      </w:r>
      <w:r>
        <w:rPr>
          <w:rFonts w:ascii="Arial" w:hAnsi="Arial" w:cs="Arial"/>
          <w:noProof/>
          <w:position w:val="4"/>
          <w:sz w:val="12"/>
          <w:szCs w:val="12"/>
        </w:rPr>
        <w:t>F</w:t>
      </w:r>
    </w:p>
    <w:p w14:paraId="77990D16" w14:textId="77777777" w:rsidR="00691271" w:rsidRDefault="000410E6" w:rsidP="00691271">
      <w:pPr>
        <w:pStyle w:val="NormalWeb"/>
        <w:rPr>
          <w:rFonts w:ascii="Arial" w:hAnsi="Arial" w:cs="Arial"/>
          <w:noProof/>
          <w:sz w:val="20"/>
          <w:szCs w:val="20"/>
        </w:rPr>
      </w:pPr>
      <w:r w:rsidRPr="000410E6">
        <w:rPr>
          <w:rFonts w:ascii="Arial" w:hAnsi="Arial" w:cs="Arial"/>
          <w:noProof/>
          <w:position w:val="4"/>
          <w:sz w:val="12"/>
          <w:szCs w:val="12"/>
        </w:rPr>
        <w:t xml:space="preserve">A </w:t>
      </w:r>
      <w:r w:rsidR="00691271">
        <w:rPr>
          <w:rFonts w:ascii="Arial" w:hAnsi="Arial" w:cs="Arial"/>
          <w:noProof/>
          <w:sz w:val="20"/>
          <w:szCs w:val="20"/>
        </w:rPr>
        <w:t>SAMPLE</w:t>
      </w:r>
      <w:r w:rsidRPr="000410E6">
        <w:rPr>
          <w:rFonts w:ascii="Arial" w:hAnsi="Arial" w:cs="Arial"/>
          <w:noProof/>
          <w:sz w:val="20"/>
          <w:szCs w:val="20"/>
        </w:rPr>
        <w:t xml:space="preserve"> UNIVERSITY. FACULTY OF </w:t>
      </w:r>
      <w:r w:rsidR="00691271">
        <w:rPr>
          <w:rFonts w:ascii="Arial" w:hAnsi="Arial" w:cs="Arial"/>
          <w:noProof/>
          <w:sz w:val="20"/>
          <w:szCs w:val="20"/>
        </w:rPr>
        <w:t>SAMPLE</w:t>
      </w:r>
      <w:r w:rsidRPr="000410E6">
        <w:rPr>
          <w:rFonts w:ascii="Arial" w:hAnsi="Arial" w:cs="Arial"/>
          <w:noProof/>
          <w:sz w:val="20"/>
          <w:szCs w:val="20"/>
        </w:rPr>
        <w:t>, DEPAR</w:t>
      </w:r>
      <w:r w:rsidR="00691271">
        <w:rPr>
          <w:rFonts w:ascii="Arial" w:hAnsi="Arial" w:cs="Arial"/>
          <w:noProof/>
          <w:sz w:val="20"/>
          <w:szCs w:val="20"/>
        </w:rPr>
        <w:t>T</w:t>
      </w:r>
      <w:r w:rsidRPr="000410E6">
        <w:rPr>
          <w:rFonts w:ascii="Arial" w:hAnsi="Arial" w:cs="Arial"/>
          <w:noProof/>
          <w:sz w:val="20"/>
          <w:szCs w:val="20"/>
        </w:rPr>
        <w:t xml:space="preserve">MENT OF </w:t>
      </w:r>
      <w:r w:rsidR="00691271">
        <w:rPr>
          <w:rFonts w:ascii="Arial" w:hAnsi="Arial" w:cs="Arial"/>
          <w:noProof/>
          <w:sz w:val="20"/>
          <w:szCs w:val="20"/>
        </w:rPr>
        <w:t>SAMPLE, ANKARA, TÜRKİYE</w:t>
      </w:r>
    </w:p>
    <w:p w14:paraId="45980BDD" w14:textId="3BF247A0" w:rsidR="00691271" w:rsidRDefault="00691271" w:rsidP="00691271">
      <w:pPr>
        <w:pStyle w:val="NormalWeb"/>
        <w:rPr>
          <w:rFonts w:ascii="Arial" w:hAnsi="Arial" w:cs="Arial"/>
          <w:noProof/>
        </w:rPr>
      </w:pPr>
      <w:r>
        <w:rPr>
          <w:rFonts w:ascii="Arial" w:hAnsi="Arial" w:cs="Arial"/>
          <w:noProof/>
          <w:position w:val="4"/>
          <w:sz w:val="12"/>
          <w:szCs w:val="12"/>
        </w:rPr>
        <w:t>B</w:t>
      </w:r>
      <w:r w:rsidRPr="000410E6">
        <w:rPr>
          <w:rFonts w:ascii="Arial" w:hAnsi="Arial" w:cs="Arial"/>
          <w:noProof/>
          <w:position w:val="4"/>
          <w:sz w:val="12"/>
          <w:szCs w:val="12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SAMPLE</w:t>
      </w:r>
      <w:r w:rsidRPr="000410E6">
        <w:rPr>
          <w:rFonts w:ascii="Arial" w:hAnsi="Arial" w:cs="Arial"/>
          <w:noProof/>
          <w:sz w:val="20"/>
          <w:szCs w:val="20"/>
        </w:rPr>
        <w:t xml:space="preserve"> UNIVERSITY. FACULTY OF </w:t>
      </w:r>
      <w:r>
        <w:rPr>
          <w:rFonts w:ascii="Arial" w:hAnsi="Arial" w:cs="Arial"/>
          <w:noProof/>
          <w:sz w:val="20"/>
          <w:szCs w:val="20"/>
        </w:rPr>
        <w:t>SAMPLE</w:t>
      </w:r>
      <w:r w:rsidRPr="000410E6">
        <w:rPr>
          <w:rFonts w:ascii="Arial" w:hAnsi="Arial" w:cs="Arial"/>
          <w:noProof/>
          <w:sz w:val="20"/>
          <w:szCs w:val="20"/>
        </w:rPr>
        <w:t>, DEPAR</w:t>
      </w:r>
      <w:r>
        <w:rPr>
          <w:rFonts w:ascii="Arial" w:hAnsi="Arial" w:cs="Arial"/>
          <w:noProof/>
          <w:sz w:val="20"/>
          <w:szCs w:val="20"/>
        </w:rPr>
        <w:t>T</w:t>
      </w:r>
      <w:r w:rsidRPr="000410E6">
        <w:rPr>
          <w:rFonts w:ascii="Arial" w:hAnsi="Arial" w:cs="Arial"/>
          <w:noProof/>
          <w:sz w:val="20"/>
          <w:szCs w:val="20"/>
        </w:rPr>
        <w:t xml:space="preserve">MENT OF </w:t>
      </w:r>
      <w:r>
        <w:rPr>
          <w:rFonts w:ascii="Arial" w:hAnsi="Arial" w:cs="Arial"/>
          <w:noProof/>
          <w:sz w:val="20"/>
          <w:szCs w:val="20"/>
        </w:rPr>
        <w:t>SAMPLE, ANKARA, TÜRKİYE</w:t>
      </w:r>
      <w:r w:rsidRPr="000410E6">
        <w:rPr>
          <w:rFonts w:ascii="Arial" w:hAnsi="Arial" w:cs="Arial"/>
          <w:noProof/>
          <w:sz w:val="20"/>
          <w:szCs w:val="20"/>
        </w:rPr>
        <w:t xml:space="preserve"> </w:t>
      </w:r>
    </w:p>
    <w:p w14:paraId="750BF553" w14:textId="5472BEF7" w:rsidR="00691271" w:rsidRDefault="00691271" w:rsidP="00691271">
      <w:pPr>
        <w:pStyle w:val="NormalWeb"/>
        <w:rPr>
          <w:rFonts w:ascii="Arial" w:hAnsi="Arial" w:cs="Arial"/>
          <w:noProof/>
        </w:rPr>
      </w:pPr>
      <w:r>
        <w:rPr>
          <w:rFonts w:ascii="Arial" w:hAnsi="Arial" w:cs="Arial"/>
          <w:noProof/>
          <w:position w:val="4"/>
          <w:sz w:val="12"/>
          <w:szCs w:val="12"/>
        </w:rPr>
        <w:t>C</w:t>
      </w:r>
      <w:r w:rsidRPr="000410E6">
        <w:rPr>
          <w:rFonts w:ascii="Arial" w:hAnsi="Arial" w:cs="Arial"/>
          <w:noProof/>
          <w:position w:val="4"/>
          <w:sz w:val="12"/>
          <w:szCs w:val="12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SAMPLE</w:t>
      </w:r>
      <w:r w:rsidRPr="000410E6">
        <w:rPr>
          <w:rFonts w:ascii="Arial" w:hAnsi="Arial" w:cs="Arial"/>
          <w:noProof/>
          <w:sz w:val="20"/>
          <w:szCs w:val="20"/>
        </w:rPr>
        <w:t xml:space="preserve"> UNIVERSITY. FACULTY OF </w:t>
      </w:r>
      <w:r>
        <w:rPr>
          <w:rFonts w:ascii="Arial" w:hAnsi="Arial" w:cs="Arial"/>
          <w:noProof/>
          <w:sz w:val="20"/>
          <w:szCs w:val="20"/>
        </w:rPr>
        <w:t>SAMPLE</w:t>
      </w:r>
      <w:r w:rsidRPr="000410E6">
        <w:rPr>
          <w:rFonts w:ascii="Arial" w:hAnsi="Arial" w:cs="Arial"/>
          <w:noProof/>
          <w:sz w:val="20"/>
          <w:szCs w:val="20"/>
        </w:rPr>
        <w:t>, DEPAR</w:t>
      </w:r>
      <w:r>
        <w:rPr>
          <w:rFonts w:ascii="Arial" w:hAnsi="Arial" w:cs="Arial"/>
          <w:noProof/>
          <w:sz w:val="20"/>
          <w:szCs w:val="20"/>
        </w:rPr>
        <w:t>T</w:t>
      </w:r>
      <w:r w:rsidRPr="000410E6">
        <w:rPr>
          <w:rFonts w:ascii="Arial" w:hAnsi="Arial" w:cs="Arial"/>
          <w:noProof/>
          <w:sz w:val="20"/>
          <w:szCs w:val="20"/>
        </w:rPr>
        <w:t xml:space="preserve">MENT OF </w:t>
      </w:r>
      <w:r>
        <w:rPr>
          <w:rFonts w:ascii="Arial" w:hAnsi="Arial" w:cs="Arial"/>
          <w:noProof/>
          <w:sz w:val="20"/>
          <w:szCs w:val="20"/>
        </w:rPr>
        <w:t>SAMPLE, ANKARA, TÜRKİYE</w:t>
      </w:r>
      <w:r w:rsidRPr="000410E6">
        <w:rPr>
          <w:rFonts w:ascii="Arial" w:hAnsi="Arial" w:cs="Arial"/>
          <w:noProof/>
          <w:sz w:val="20"/>
          <w:szCs w:val="20"/>
        </w:rPr>
        <w:t xml:space="preserve"> </w:t>
      </w:r>
    </w:p>
    <w:p w14:paraId="58B9F9B3" w14:textId="18E677AD" w:rsidR="00691271" w:rsidRDefault="00691271" w:rsidP="00691271">
      <w:pPr>
        <w:pStyle w:val="NormalWeb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position w:val="4"/>
          <w:sz w:val="12"/>
          <w:szCs w:val="12"/>
        </w:rPr>
        <w:t>D</w:t>
      </w:r>
      <w:r w:rsidRPr="000410E6">
        <w:rPr>
          <w:rFonts w:ascii="Arial" w:hAnsi="Arial" w:cs="Arial"/>
          <w:noProof/>
          <w:position w:val="4"/>
          <w:sz w:val="12"/>
          <w:szCs w:val="12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SAMPLE</w:t>
      </w:r>
      <w:r w:rsidRPr="000410E6">
        <w:rPr>
          <w:rFonts w:ascii="Arial" w:hAnsi="Arial" w:cs="Arial"/>
          <w:noProof/>
          <w:sz w:val="20"/>
          <w:szCs w:val="20"/>
        </w:rPr>
        <w:t xml:space="preserve"> UNIVERSITY. FACULTY OF </w:t>
      </w:r>
      <w:r>
        <w:rPr>
          <w:rFonts w:ascii="Arial" w:hAnsi="Arial" w:cs="Arial"/>
          <w:noProof/>
          <w:sz w:val="20"/>
          <w:szCs w:val="20"/>
        </w:rPr>
        <w:t>SAMPLE</w:t>
      </w:r>
      <w:r w:rsidRPr="000410E6">
        <w:rPr>
          <w:rFonts w:ascii="Arial" w:hAnsi="Arial" w:cs="Arial"/>
          <w:noProof/>
          <w:sz w:val="20"/>
          <w:szCs w:val="20"/>
        </w:rPr>
        <w:t>, DEPAR</w:t>
      </w:r>
      <w:r>
        <w:rPr>
          <w:rFonts w:ascii="Arial" w:hAnsi="Arial" w:cs="Arial"/>
          <w:noProof/>
          <w:sz w:val="20"/>
          <w:szCs w:val="20"/>
        </w:rPr>
        <w:t>T</w:t>
      </w:r>
      <w:r w:rsidRPr="000410E6">
        <w:rPr>
          <w:rFonts w:ascii="Arial" w:hAnsi="Arial" w:cs="Arial"/>
          <w:noProof/>
          <w:sz w:val="20"/>
          <w:szCs w:val="20"/>
        </w:rPr>
        <w:t xml:space="preserve">MENT OF </w:t>
      </w:r>
      <w:r>
        <w:rPr>
          <w:rFonts w:ascii="Arial" w:hAnsi="Arial" w:cs="Arial"/>
          <w:noProof/>
          <w:sz w:val="20"/>
          <w:szCs w:val="20"/>
        </w:rPr>
        <w:t>SAMPLE, ANKARA, TÜRKİYE</w:t>
      </w:r>
    </w:p>
    <w:p w14:paraId="284EAED1" w14:textId="224A5689" w:rsidR="00691271" w:rsidRDefault="00691271" w:rsidP="00691271">
      <w:pPr>
        <w:pStyle w:val="NormalWeb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position w:val="4"/>
          <w:sz w:val="12"/>
          <w:szCs w:val="12"/>
        </w:rPr>
        <w:t>E</w:t>
      </w:r>
      <w:r w:rsidRPr="000410E6">
        <w:rPr>
          <w:rFonts w:ascii="Arial" w:hAnsi="Arial" w:cs="Arial"/>
          <w:noProof/>
          <w:position w:val="4"/>
          <w:sz w:val="12"/>
          <w:szCs w:val="12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SAMPLE</w:t>
      </w:r>
      <w:r w:rsidRPr="000410E6">
        <w:rPr>
          <w:rFonts w:ascii="Arial" w:hAnsi="Arial" w:cs="Arial"/>
          <w:noProof/>
          <w:sz w:val="20"/>
          <w:szCs w:val="20"/>
        </w:rPr>
        <w:t xml:space="preserve"> UNIVERSITY. FACULTY OF </w:t>
      </w:r>
      <w:r>
        <w:rPr>
          <w:rFonts w:ascii="Arial" w:hAnsi="Arial" w:cs="Arial"/>
          <w:noProof/>
          <w:sz w:val="20"/>
          <w:szCs w:val="20"/>
        </w:rPr>
        <w:t>SAMPLE</w:t>
      </w:r>
      <w:r w:rsidRPr="000410E6">
        <w:rPr>
          <w:rFonts w:ascii="Arial" w:hAnsi="Arial" w:cs="Arial"/>
          <w:noProof/>
          <w:sz w:val="20"/>
          <w:szCs w:val="20"/>
        </w:rPr>
        <w:t>, DEPAR</w:t>
      </w:r>
      <w:r>
        <w:rPr>
          <w:rFonts w:ascii="Arial" w:hAnsi="Arial" w:cs="Arial"/>
          <w:noProof/>
          <w:sz w:val="20"/>
          <w:szCs w:val="20"/>
        </w:rPr>
        <w:t>T</w:t>
      </w:r>
      <w:r w:rsidRPr="000410E6">
        <w:rPr>
          <w:rFonts w:ascii="Arial" w:hAnsi="Arial" w:cs="Arial"/>
          <w:noProof/>
          <w:sz w:val="20"/>
          <w:szCs w:val="20"/>
        </w:rPr>
        <w:t xml:space="preserve">MENT OF </w:t>
      </w:r>
      <w:r>
        <w:rPr>
          <w:rFonts w:ascii="Arial" w:hAnsi="Arial" w:cs="Arial"/>
          <w:noProof/>
          <w:sz w:val="20"/>
          <w:szCs w:val="20"/>
        </w:rPr>
        <w:t>SAMPLE, ANKARA, TÜRKİYE</w:t>
      </w:r>
    </w:p>
    <w:p w14:paraId="2F8792A3" w14:textId="2332FB4C" w:rsidR="00691271" w:rsidRDefault="00691271" w:rsidP="00691271">
      <w:pPr>
        <w:pStyle w:val="NormalWeb"/>
        <w:rPr>
          <w:rFonts w:ascii="Arial" w:hAnsi="Arial" w:cs="Arial"/>
          <w:noProof/>
        </w:rPr>
      </w:pPr>
      <w:r>
        <w:rPr>
          <w:rFonts w:ascii="Arial" w:hAnsi="Arial" w:cs="Arial"/>
          <w:noProof/>
          <w:position w:val="4"/>
          <w:sz w:val="12"/>
          <w:szCs w:val="12"/>
        </w:rPr>
        <w:t>F</w:t>
      </w:r>
      <w:r w:rsidRPr="000410E6">
        <w:rPr>
          <w:rFonts w:ascii="Arial" w:hAnsi="Arial" w:cs="Arial"/>
          <w:noProof/>
          <w:position w:val="4"/>
          <w:sz w:val="12"/>
          <w:szCs w:val="12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SAMPLE</w:t>
      </w:r>
      <w:r w:rsidRPr="000410E6">
        <w:rPr>
          <w:rFonts w:ascii="Arial" w:hAnsi="Arial" w:cs="Arial"/>
          <w:noProof/>
          <w:sz w:val="20"/>
          <w:szCs w:val="20"/>
        </w:rPr>
        <w:t xml:space="preserve"> UNIVERSITY. FACULTY OF </w:t>
      </w:r>
      <w:r>
        <w:rPr>
          <w:rFonts w:ascii="Arial" w:hAnsi="Arial" w:cs="Arial"/>
          <w:noProof/>
          <w:sz w:val="20"/>
          <w:szCs w:val="20"/>
        </w:rPr>
        <w:t>SAMPLE</w:t>
      </w:r>
      <w:r w:rsidRPr="000410E6">
        <w:rPr>
          <w:rFonts w:ascii="Arial" w:hAnsi="Arial" w:cs="Arial"/>
          <w:noProof/>
          <w:sz w:val="20"/>
          <w:szCs w:val="20"/>
        </w:rPr>
        <w:t>, DEPAR</w:t>
      </w:r>
      <w:r>
        <w:rPr>
          <w:rFonts w:ascii="Arial" w:hAnsi="Arial" w:cs="Arial"/>
          <w:noProof/>
          <w:sz w:val="20"/>
          <w:szCs w:val="20"/>
        </w:rPr>
        <w:t>T</w:t>
      </w:r>
      <w:r w:rsidRPr="000410E6">
        <w:rPr>
          <w:rFonts w:ascii="Arial" w:hAnsi="Arial" w:cs="Arial"/>
          <w:noProof/>
          <w:sz w:val="20"/>
          <w:szCs w:val="20"/>
        </w:rPr>
        <w:t xml:space="preserve">MENT OF </w:t>
      </w:r>
      <w:r>
        <w:rPr>
          <w:rFonts w:ascii="Arial" w:hAnsi="Arial" w:cs="Arial"/>
          <w:noProof/>
          <w:sz w:val="20"/>
          <w:szCs w:val="20"/>
        </w:rPr>
        <w:t>SAMPLE, ANKARA, TÜRKİYE</w:t>
      </w:r>
    </w:p>
    <w:p w14:paraId="5682D55F" w14:textId="0F17EE69" w:rsidR="000410E6" w:rsidRPr="000410E6" w:rsidRDefault="00691271" w:rsidP="000410E6">
      <w:pPr>
        <w:pStyle w:val="NormalWeb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sz w:val="22"/>
          <w:szCs w:val="22"/>
        </w:rPr>
        <w:t>correspondingauthor</w:t>
      </w:r>
      <w:r w:rsidR="000410E6" w:rsidRPr="000410E6">
        <w:rPr>
          <w:rFonts w:ascii="Arial" w:hAnsi="Arial" w:cs="Arial"/>
          <w:noProof/>
          <w:sz w:val="22"/>
          <w:szCs w:val="22"/>
        </w:rPr>
        <w:t>@</w:t>
      </w:r>
      <w:r>
        <w:rPr>
          <w:rFonts w:ascii="Arial" w:hAnsi="Arial" w:cs="Arial"/>
          <w:noProof/>
          <w:sz w:val="22"/>
          <w:szCs w:val="22"/>
        </w:rPr>
        <w:t>mail</w:t>
      </w:r>
      <w:r w:rsidR="000410E6" w:rsidRPr="000410E6">
        <w:rPr>
          <w:rFonts w:ascii="Arial" w:hAnsi="Arial" w:cs="Arial"/>
          <w:noProof/>
          <w:sz w:val="22"/>
          <w:szCs w:val="22"/>
        </w:rPr>
        <w:t xml:space="preserve">.com </w:t>
      </w:r>
    </w:p>
    <w:p w14:paraId="12796131" w14:textId="77777777" w:rsidR="00691271" w:rsidRDefault="00691271" w:rsidP="000410E6">
      <w:pPr>
        <w:pStyle w:val="NormalWeb"/>
        <w:jc w:val="both"/>
        <w:rPr>
          <w:rFonts w:ascii="Arial" w:hAnsi="Arial" w:cs="Arial"/>
          <w:b/>
          <w:bCs/>
          <w:noProof/>
          <w:sz w:val="22"/>
          <w:szCs w:val="22"/>
        </w:rPr>
      </w:pPr>
    </w:p>
    <w:p w14:paraId="744079BF" w14:textId="7796A05B" w:rsidR="000410E6" w:rsidRPr="00691271" w:rsidRDefault="000410E6" w:rsidP="000410E6">
      <w:pPr>
        <w:pStyle w:val="NormalWeb"/>
        <w:jc w:val="both"/>
        <w:rPr>
          <w:rFonts w:ascii="Arial" w:hAnsi="Arial" w:cs="Arial"/>
          <w:noProof/>
        </w:rPr>
      </w:pPr>
      <w:r w:rsidRPr="000410E6">
        <w:rPr>
          <w:rFonts w:ascii="Arial" w:hAnsi="Arial" w:cs="Arial"/>
          <w:b/>
          <w:bCs/>
          <w:noProof/>
          <w:sz w:val="22"/>
          <w:szCs w:val="22"/>
        </w:rPr>
        <w:t>Abstract</w:t>
      </w:r>
      <w:r w:rsidR="00691271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="00691271" w:rsidRPr="00691271">
        <w:rPr>
          <w:rFonts w:ascii="Arial" w:hAnsi="Arial" w:cs="Arial"/>
          <w:i/>
          <w:iCs/>
          <w:noProof/>
          <w:sz w:val="22"/>
          <w:szCs w:val="22"/>
        </w:rPr>
        <w:t>(max 250 words</w:t>
      </w:r>
      <w:r w:rsidR="00691271">
        <w:rPr>
          <w:rFonts w:ascii="Arial" w:hAnsi="Arial" w:cs="Arial"/>
          <w:i/>
          <w:iCs/>
          <w:noProof/>
          <w:sz w:val="22"/>
          <w:szCs w:val="22"/>
        </w:rPr>
        <w:t xml:space="preserve"> excluding title</w:t>
      </w:r>
      <w:r w:rsidR="00691271" w:rsidRPr="00691271">
        <w:rPr>
          <w:rFonts w:ascii="Arial" w:hAnsi="Arial" w:cs="Arial"/>
          <w:i/>
          <w:iCs/>
          <w:noProof/>
          <w:sz w:val="22"/>
          <w:szCs w:val="22"/>
        </w:rPr>
        <w:t>)</w:t>
      </w:r>
    </w:p>
    <w:p w14:paraId="688B853A" w14:textId="06679E13" w:rsidR="000410E6" w:rsidRDefault="000410E6" w:rsidP="000410E6">
      <w:pPr>
        <w:pStyle w:val="NormalWeb"/>
        <w:jc w:val="both"/>
        <w:rPr>
          <w:rFonts w:ascii="Arial" w:hAnsi="Arial" w:cs="Arial"/>
          <w:noProof/>
          <w:sz w:val="20"/>
          <w:szCs w:val="20"/>
        </w:rPr>
      </w:pPr>
      <w:r w:rsidRPr="000410E6">
        <w:rPr>
          <w:rFonts w:ascii="Arial" w:hAnsi="Arial" w:cs="Arial"/>
          <w:b/>
          <w:bCs/>
          <w:noProof/>
          <w:sz w:val="20"/>
          <w:szCs w:val="20"/>
        </w:rPr>
        <w:t>Purpose:</w:t>
      </w:r>
      <w:r w:rsidRPr="000410E6">
        <w:rPr>
          <w:rFonts w:ascii="Arial" w:hAnsi="Arial" w:cs="Arial"/>
          <w:noProof/>
          <w:sz w:val="20"/>
          <w:szCs w:val="20"/>
        </w:rPr>
        <w:t xml:space="preserve"> </w:t>
      </w:r>
    </w:p>
    <w:p w14:paraId="27D221AE" w14:textId="77777777" w:rsidR="000410E6" w:rsidRPr="000410E6" w:rsidRDefault="000410E6" w:rsidP="000410E6">
      <w:pPr>
        <w:pStyle w:val="NormalWeb"/>
        <w:jc w:val="both"/>
        <w:rPr>
          <w:rFonts w:ascii="Arial" w:hAnsi="Arial" w:cs="Arial"/>
          <w:noProof/>
        </w:rPr>
      </w:pPr>
    </w:p>
    <w:p w14:paraId="4B82F10A" w14:textId="47B7D89B" w:rsidR="000410E6" w:rsidRDefault="000410E6" w:rsidP="000410E6">
      <w:pPr>
        <w:pStyle w:val="NormalWeb"/>
        <w:jc w:val="both"/>
        <w:rPr>
          <w:rFonts w:ascii="Arial" w:hAnsi="Arial" w:cs="Arial"/>
          <w:noProof/>
          <w:sz w:val="20"/>
          <w:szCs w:val="20"/>
        </w:rPr>
      </w:pPr>
      <w:r w:rsidRPr="000410E6">
        <w:rPr>
          <w:rFonts w:ascii="Arial" w:hAnsi="Arial" w:cs="Arial"/>
          <w:b/>
          <w:bCs/>
          <w:noProof/>
          <w:sz w:val="20"/>
          <w:szCs w:val="20"/>
        </w:rPr>
        <w:t>Methods:</w:t>
      </w:r>
      <w:r w:rsidRPr="000410E6">
        <w:rPr>
          <w:rFonts w:ascii="Arial" w:hAnsi="Arial" w:cs="Arial"/>
          <w:noProof/>
          <w:sz w:val="20"/>
          <w:szCs w:val="20"/>
        </w:rPr>
        <w:t xml:space="preserve"> </w:t>
      </w:r>
    </w:p>
    <w:p w14:paraId="04F633F8" w14:textId="77777777" w:rsidR="000410E6" w:rsidRDefault="000410E6" w:rsidP="000410E6">
      <w:pPr>
        <w:pStyle w:val="NormalWeb"/>
        <w:jc w:val="both"/>
        <w:rPr>
          <w:rFonts w:ascii="Arial" w:hAnsi="Arial" w:cs="Arial"/>
          <w:noProof/>
          <w:sz w:val="20"/>
          <w:szCs w:val="20"/>
        </w:rPr>
      </w:pPr>
    </w:p>
    <w:p w14:paraId="1B7B6A43" w14:textId="77777777" w:rsidR="000410E6" w:rsidRDefault="000410E6" w:rsidP="000410E6">
      <w:pPr>
        <w:pStyle w:val="NormalWeb"/>
        <w:jc w:val="both"/>
        <w:rPr>
          <w:rFonts w:ascii="Arial" w:hAnsi="Arial" w:cs="Arial"/>
          <w:noProof/>
          <w:sz w:val="20"/>
          <w:szCs w:val="20"/>
        </w:rPr>
      </w:pPr>
    </w:p>
    <w:p w14:paraId="10D5C797" w14:textId="77777777" w:rsidR="000410E6" w:rsidRPr="000410E6" w:rsidRDefault="000410E6" w:rsidP="000410E6">
      <w:pPr>
        <w:pStyle w:val="NormalWeb"/>
        <w:jc w:val="both"/>
        <w:rPr>
          <w:rFonts w:ascii="Arial" w:hAnsi="Arial" w:cs="Arial"/>
          <w:noProof/>
        </w:rPr>
      </w:pPr>
    </w:p>
    <w:p w14:paraId="7DCD8901" w14:textId="43A1C440" w:rsidR="000410E6" w:rsidRDefault="000410E6" w:rsidP="000410E6">
      <w:pPr>
        <w:pStyle w:val="NormalWeb"/>
        <w:jc w:val="both"/>
        <w:rPr>
          <w:rFonts w:ascii="Arial" w:hAnsi="Arial" w:cs="Arial"/>
          <w:noProof/>
          <w:sz w:val="20"/>
          <w:szCs w:val="20"/>
        </w:rPr>
      </w:pPr>
      <w:r w:rsidRPr="000410E6">
        <w:rPr>
          <w:rFonts w:ascii="Arial" w:hAnsi="Arial" w:cs="Arial"/>
          <w:b/>
          <w:bCs/>
          <w:noProof/>
          <w:sz w:val="20"/>
          <w:szCs w:val="20"/>
        </w:rPr>
        <w:t>Results:</w:t>
      </w:r>
      <w:r w:rsidRPr="000410E6">
        <w:rPr>
          <w:rFonts w:ascii="Arial" w:hAnsi="Arial" w:cs="Arial"/>
          <w:noProof/>
          <w:sz w:val="20"/>
          <w:szCs w:val="20"/>
        </w:rPr>
        <w:t xml:space="preserve"> </w:t>
      </w:r>
    </w:p>
    <w:p w14:paraId="39BE1677" w14:textId="77777777" w:rsidR="000410E6" w:rsidRDefault="000410E6" w:rsidP="000410E6">
      <w:pPr>
        <w:pStyle w:val="NormalWeb"/>
        <w:jc w:val="both"/>
        <w:rPr>
          <w:rFonts w:ascii="Arial" w:hAnsi="Arial" w:cs="Arial"/>
          <w:noProof/>
          <w:sz w:val="20"/>
          <w:szCs w:val="20"/>
        </w:rPr>
      </w:pPr>
    </w:p>
    <w:p w14:paraId="081F12C7" w14:textId="77777777" w:rsidR="000410E6" w:rsidRDefault="000410E6" w:rsidP="000410E6">
      <w:pPr>
        <w:pStyle w:val="NormalWeb"/>
        <w:jc w:val="both"/>
        <w:rPr>
          <w:rFonts w:ascii="Arial" w:hAnsi="Arial" w:cs="Arial"/>
          <w:noProof/>
          <w:sz w:val="20"/>
          <w:szCs w:val="20"/>
        </w:rPr>
      </w:pPr>
    </w:p>
    <w:p w14:paraId="7965E6D8" w14:textId="2B9177E8" w:rsidR="000410E6" w:rsidRDefault="000410E6" w:rsidP="000410E6">
      <w:pPr>
        <w:pStyle w:val="NormalWeb"/>
        <w:jc w:val="both"/>
        <w:rPr>
          <w:rFonts w:ascii="Arial" w:hAnsi="Arial" w:cs="Arial"/>
          <w:noProof/>
          <w:sz w:val="20"/>
          <w:szCs w:val="20"/>
        </w:rPr>
      </w:pPr>
      <w:r w:rsidRPr="000410E6">
        <w:rPr>
          <w:rFonts w:ascii="Arial" w:hAnsi="Arial" w:cs="Arial"/>
          <w:noProof/>
          <w:sz w:val="20"/>
          <w:szCs w:val="20"/>
        </w:rPr>
        <w:br/>
      </w:r>
      <w:r w:rsidRPr="000410E6">
        <w:rPr>
          <w:rFonts w:ascii="Arial" w:hAnsi="Arial" w:cs="Arial"/>
          <w:b/>
          <w:bCs/>
          <w:noProof/>
          <w:sz w:val="20"/>
          <w:szCs w:val="20"/>
        </w:rPr>
        <w:t>Conclusions:</w:t>
      </w:r>
      <w:r w:rsidRPr="000410E6">
        <w:rPr>
          <w:rFonts w:ascii="Arial" w:hAnsi="Arial" w:cs="Arial"/>
          <w:noProof/>
          <w:sz w:val="20"/>
          <w:szCs w:val="20"/>
        </w:rPr>
        <w:t xml:space="preserve"> </w:t>
      </w:r>
    </w:p>
    <w:p w14:paraId="6CDB2ED9" w14:textId="77777777" w:rsidR="000410E6" w:rsidRDefault="000410E6" w:rsidP="000410E6">
      <w:pPr>
        <w:pStyle w:val="NormalWeb"/>
        <w:jc w:val="both"/>
        <w:rPr>
          <w:rFonts w:ascii="Arial" w:hAnsi="Arial" w:cs="Arial"/>
          <w:noProof/>
        </w:rPr>
      </w:pPr>
    </w:p>
    <w:p w14:paraId="1A13D88F" w14:textId="77777777" w:rsidR="000410E6" w:rsidRPr="000410E6" w:rsidRDefault="000410E6" w:rsidP="000410E6">
      <w:pPr>
        <w:pStyle w:val="NormalWeb"/>
        <w:jc w:val="both"/>
        <w:rPr>
          <w:rFonts w:ascii="Arial" w:hAnsi="Arial" w:cs="Arial"/>
          <w:noProof/>
        </w:rPr>
      </w:pPr>
    </w:p>
    <w:p w14:paraId="5555E0FB" w14:textId="1682451F" w:rsidR="000410E6" w:rsidRPr="000410E6" w:rsidRDefault="000410E6" w:rsidP="000410E6">
      <w:pPr>
        <w:pStyle w:val="NormalWeb"/>
        <w:jc w:val="both"/>
        <w:rPr>
          <w:rFonts w:ascii="Arial" w:hAnsi="Arial" w:cs="Arial"/>
          <w:noProof/>
        </w:rPr>
      </w:pPr>
      <w:r w:rsidRPr="000410E6">
        <w:rPr>
          <w:rFonts w:ascii="Arial" w:hAnsi="Arial" w:cs="Arial"/>
          <w:b/>
          <w:bCs/>
          <w:noProof/>
          <w:sz w:val="20"/>
          <w:szCs w:val="20"/>
        </w:rPr>
        <w:t>Keywords:</w:t>
      </w:r>
      <w:r w:rsidRPr="000410E6">
        <w:rPr>
          <w:rFonts w:ascii="Arial" w:hAnsi="Arial" w:cs="Arial"/>
          <w:noProof/>
          <w:sz w:val="20"/>
          <w:szCs w:val="20"/>
        </w:rPr>
        <w:t xml:space="preserve"> </w:t>
      </w:r>
      <w:r w:rsidR="00691271">
        <w:rPr>
          <w:rFonts w:ascii="Arial" w:hAnsi="Arial" w:cs="Arial"/>
          <w:noProof/>
          <w:sz w:val="20"/>
          <w:szCs w:val="20"/>
        </w:rPr>
        <w:t>Keyword1</w:t>
      </w:r>
      <w:r w:rsidRPr="000410E6">
        <w:rPr>
          <w:rFonts w:ascii="Arial" w:hAnsi="Arial" w:cs="Arial"/>
          <w:noProof/>
          <w:sz w:val="20"/>
          <w:szCs w:val="20"/>
        </w:rPr>
        <w:t xml:space="preserve">, </w:t>
      </w:r>
      <w:r w:rsidR="00691271">
        <w:rPr>
          <w:rFonts w:ascii="Arial" w:hAnsi="Arial" w:cs="Arial"/>
          <w:noProof/>
          <w:sz w:val="20"/>
          <w:szCs w:val="20"/>
        </w:rPr>
        <w:t>Keyword</w:t>
      </w:r>
      <w:r w:rsidR="00691271">
        <w:rPr>
          <w:rFonts w:ascii="Arial" w:hAnsi="Arial" w:cs="Arial"/>
          <w:noProof/>
          <w:sz w:val="20"/>
          <w:szCs w:val="20"/>
        </w:rPr>
        <w:t xml:space="preserve">2, </w:t>
      </w:r>
      <w:r w:rsidR="00691271">
        <w:rPr>
          <w:rFonts w:ascii="Arial" w:hAnsi="Arial" w:cs="Arial"/>
          <w:noProof/>
          <w:sz w:val="20"/>
          <w:szCs w:val="20"/>
        </w:rPr>
        <w:t>Keyword</w:t>
      </w:r>
      <w:r w:rsidR="00691271">
        <w:rPr>
          <w:rFonts w:ascii="Arial" w:hAnsi="Arial" w:cs="Arial"/>
          <w:noProof/>
          <w:sz w:val="20"/>
          <w:szCs w:val="20"/>
        </w:rPr>
        <w:t xml:space="preserve">3, </w:t>
      </w:r>
      <w:r w:rsidR="00691271">
        <w:rPr>
          <w:rFonts w:ascii="Arial" w:hAnsi="Arial" w:cs="Arial"/>
          <w:noProof/>
          <w:sz w:val="20"/>
          <w:szCs w:val="20"/>
        </w:rPr>
        <w:t>Keyword</w:t>
      </w:r>
      <w:r w:rsidR="00691271">
        <w:rPr>
          <w:rFonts w:ascii="Arial" w:hAnsi="Arial" w:cs="Arial"/>
          <w:noProof/>
          <w:sz w:val="20"/>
          <w:szCs w:val="20"/>
        </w:rPr>
        <w:t xml:space="preserve">4, </w:t>
      </w:r>
      <w:r w:rsidR="00691271">
        <w:rPr>
          <w:rFonts w:ascii="Arial" w:hAnsi="Arial" w:cs="Arial"/>
          <w:noProof/>
          <w:sz w:val="20"/>
          <w:szCs w:val="20"/>
        </w:rPr>
        <w:t>Keyword</w:t>
      </w:r>
      <w:r w:rsidR="00691271">
        <w:rPr>
          <w:rFonts w:ascii="Arial" w:hAnsi="Arial" w:cs="Arial"/>
          <w:noProof/>
          <w:sz w:val="20"/>
          <w:szCs w:val="20"/>
        </w:rPr>
        <w:t xml:space="preserve">5 </w:t>
      </w:r>
      <w:r w:rsidR="00691271" w:rsidRPr="00691271">
        <w:rPr>
          <w:rFonts w:ascii="Arial" w:hAnsi="Arial" w:cs="Arial"/>
          <w:i/>
          <w:iCs/>
          <w:noProof/>
          <w:sz w:val="20"/>
          <w:szCs w:val="20"/>
        </w:rPr>
        <w:t>(2 to 5 keywords)</w:t>
      </w:r>
    </w:p>
    <w:p w14:paraId="4AFF6992" w14:textId="53F38F8E" w:rsidR="00CB223C" w:rsidRPr="000410E6" w:rsidRDefault="00CB223C" w:rsidP="000410E6">
      <w:pPr>
        <w:jc w:val="both"/>
        <w:rPr>
          <w:rFonts w:ascii="Arial" w:hAnsi="Arial" w:cs="Arial"/>
          <w:noProof/>
        </w:rPr>
      </w:pPr>
    </w:p>
    <w:sectPr w:rsidR="00CB223C" w:rsidRPr="00041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E6"/>
    <w:rsid w:val="000011E9"/>
    <w:rsid w:val="000017AF"/>
    <w:rsid w:val="0001136F"/>
    <w:rsid w:val="00023C97"/>
    <w:rsid w:val="0002526B"/>
    <w:rsid w:val="00026E1A"/>
    <w:rsid w:val="000348EF"/>
    <w:rsid w:val="00034BA0"/>
    <w:rsid w:val="000376A9"/>
    <w:rsid w:val="000410E6"/>
    <w:rsid w:val="0004128E"/>
    <w:rsid w:val="00041EAD"/>
    <w:rsid w:val="00042BFA"/>
    <w:rsid w:val="00052747"/>
    <w:rsid w:val="000633FC"/>
    <w:rsid w:val="00066245"/>
    <w:rsid w:val="00067A88"/>
    <w:rsid w:val="00067C30"/>
    <w:rsid w:val="00073D95"/>
    <w:rsid w:val="000A04F0"/>
    <w:rsid w:val="000A1871"/>
    <w:rsid w:val="000A4A40"/>
    <w:rsid w:val="000A7605"/>
    <w:rsid w:val="000B1A3A"/>
    <w:rsid w:val="000B6B30"/>
    <w:rsid w:val="000C06AF"/>
    <w:rsid w:val="000C09D7"/>
    <w:rsid w:val="000C2157"/>
    <w:rsid w:val="000C21DC"/>
    <w:rsid w:val="000D0515"/>
    <w:rsid w:val="000E64BD"/>
    <w:rsid w:val="000F0287"/>
    <w:rsid w:val="000F1E60"/>
    <w:rsid w:val="00107D5F"/>
    <w:rsid w:val="00110CDA"/>
    <w:rsid w:val="0011671E"/>
    <w:rsid w:val="00124073"/>
    <w:rsid w:val="0012710D"/>
    <w:rsid w:val="0013234E"/>
    <w:rsid w:val="0013486C"/>
    <w:rsid w:val="001353F5"/>
    <w:rsid w:val="001357D4"/>
    <w:rsid w:val="00136694"/>
    <w:rsid w:val="00137BB0"/>
    <w:rsid w:val="001428A8"/>
    <w:rsid w:val="00145C83"/>
    <w:rsid w:val="00146F3F"/>
    <w:rsid w:val="00162404"/>
    <w:rsid w:val="00173511"/>
    <w:rsid w:val="00173BCD"/>
    <w:rsid w:val="00174B09"/>
    <w:rsid w:val="00186F87"/>
    <w:rsid w:val="00191515"/>
    <w:rsid w:val="001925DC"/>
    <w:rsid w:val="00195D51"/>
    <w:rsid w:val="001A0BA2"/>
    <w:rsid w:val="001A0BF8"/>
    <w:rsid w:val="001A189E"/>
    <w:rsid w:val="001A207F"/>
    <w:rsid w:val="001A40B2"/>
    <w:rsid w:val="001A4BA9"/>
    <w:rsid w:val="001B2D62"/>
    <w:rsid w:val="001B758F"/>
    <w:rsid w:val="001C17F8"/>
    <w:rsid w:val="001C1802"/>
    <w:rsid w:val="001C3408"/>
    <w:rsid w:val="001D2B2E"/>
    <w:rsid w:val="001F71DC"/>
    <w:rsid w:val="0020511A"/>
    <w:rsid w:val="002065F8"/>
    <w:rsid w:val="002157A6"/>
    <w:rsid w:val="002167DC"/>
    <w:rsid w:val="00223299"/>
    <w:rsid w:val="00224915"/>
    <w:rsid w:val="00230D72"/>
    <w:rsid w:val="00231658"/>
    <w:rsid w:val="002370B5"/>
    <w:rsid w:val="00241EC6"/>
    <w:rsid w:val="00242A2E"/>
    <w:rsid w:val="00242C12"/>
    <w:rsid w:val="00245016"/>
    <w:rsid w:val="002475BE"/>
    <w:rsid w:val="002707F9"/>
    <w:rsid w:val="00280C4D"/>
    <w:rsid w:val="00280C90"/>
    <w:rsid w:val="002A2F54"/>
    <w:rsid w:val="002A486A"/>
    <w:rsid w:val="002B0252"/>
    <w:rsid w:val="002B044A"/>
    <w:rsid w:val="002B1D0F"/>
    <w:rsid w:val="002C065F"/>
    <w:rsid w:val="002C4D22"/>
    <w:rsid w:val="002C5BD9"/>
    <w:rsid w:val="002C7D02"/>
    <w:rsid w:val="002D0620"/>
    <w:rsid w:val="002D0908"/>
    <w:rsid w:val="002E2360"/>
    <w:rsid w:val="002E2790"/>
    <w:rsid w:val="002E4625"/>
    <w:rsid w:val="002E5084"/>
    <w:rsid w:val="002E5713"/>
    <w:rsid w:val="002F0EEA"/>
    <w:rsid w:val="002F37AC"/>
    <w:rsid w:val="003045ED"/>
    <w:rsid w:val="00307E09"/>
    <w:rsid w:val="00312683"/>
    <w:rsid w:val="00315DF1"/>
    <w:rsid w:val="00323ECF"/>
    <w:rsid w:val="003247D5"/>
    <w:rsid w:val="0032634D"/>
    <w:rsid w:val="00326857"/>
    <w:rsid w:val="003365F1"/>
    <w:rsid w:val="00337883"/>
    <w:rsid w:val="00343330"/>
    <w:rsid w:val="00344E45"/>
    <w:rsid w:val="003455A6"/>
    <w:rsid w:val="00347247"/>
    <w:rsid w:val="00353D39"/>
    <w:rsid w:val="00357135"/>
    <w:rsid w:val="00380D27"/>
    <w:rsid w:val="0038550C"/>
    <w:rsid w:val="00386A5C"/>
    <w:rsid w:val="00391F02"/>
    <w:rsid w:val="00395E8C"/>
    <w:rsid w:val="003A1D21"/>
    <w:rsid w:val="003A26DA"/>
    <w:rsid w:val="003A69B2"/>
    <w:rsid w:val="003C30D0"/>
    <w:rsid w:val="003C548E"/>
    <w:rsid w:val="003C56DE"/>
    <w:rsid w:val="003D14AB"/>
    <w:rsid w:val="003D4112"/>
    <w:rsid w:val="003D48CD"/>
    <w:rsid w:val="003D55D7"/>
    <w:rsid w:val="003D7134"/>
    <w:rsid w:val="003F0065"/>
    <w:rsid w:val="003F1E03"/>
    <w:rsid w:val="003F6216"/>
    <w:rsid w:val="003F6580"/>
    <w:rsid w:val="00401FB2"/>
    <w:rsid w:val="004038FC"/>
    <w:rsid w:val="00406CC4"/>
    <w:rsid w:val="00413640"/>
    <w:rsid w:val="004169A0"/>
    <w:rsid w:val="00417B8F"/>
    <w:rsid w:val="00426D92"/>
    <w:rsid w:val="00431AA6"/>
    <w:rsid w:val="00433EE7"/>
    <w:rsid w:val="00455DEF"/>
    <w:rsid w:val="0045676D"/>
    <w:rsid w:val="004621AD"/>
    <w:rsid w:val="004711C6"/>
    <w:rsid w:val="00483723"/>
    <w:rsid w:val="0049256A"/>
    <w:rsid w:val="00493E8A"/>
    <w:rsid w:val="00497B37"/>
    <w:rsid w:val="004A15D4"/>
    <w:rsid w:val="004A313F"/>
    <w:rsid w:val="004A76E2"/>
    <w:rsid w:val="004A7F15"/>
    <w:rsid w:val="004B7EE9"/>
    <w:rsid w:val="004C2346"/>
    <w:rsid w:val="004C2BA0"/>
    <w:rsid w:val="004C647A"/>
    <w:rsid w:val="004D2109"/>
    <w:rsid w:val="004D78E6"/>
    <w:rsid w:val="004E1AA8"/>
    <w:rsid w:val="004E253C"/>
    <w:rsid w:val="004E2726"/>
    <w:rsid w:val="004E2DD2"/>
    <w:rsid w:val="004E3B3D"/>
    <w:rsid w:val="004E5930"/>
    <w:rsid w:val="004E5A94"/>
    <w:rsid w:val="004F2920"/>
    <w:rsid w:val="004F3B6C"/>
    <w:rsid w:val="005043D9"/>
    <w:rsid w:val="005104E6"/>
    <w:rsid w:val="00512274"/>
    <w:rsid w:val="00512CB4"/>
    <w:rsid w:val="005202FD"/>
    <w:rsid w:val="00520392"/>
    <w:rsid w:val="00520579"/>
    <w:rsid w:val="005231FD"/>
    <w:rsid w:val="005241CF"/>
    <w:rsid w:val="00527F8F"/>
    <w:rsid w:val="00530460"/>
    <w:rsid w:val="00532033"/>
    <w:rsid w:val="00540AEF"/>
    <w:rsid w:val="00544786"/>
    <w:rsid w:val="005557C6"/>
    <w:rsid w:val="005616CB"/>
    <w:rsid w:val="005669FB"/>
    <w:rsid w:val="00573649"/>
    <w:rsid w:val="00573E5D"/>
    <w:rsid w:val="00574B8C"/>
    <w:rsid w:val="005761C9"/>
    <w:rsid w:val="005802EA"/>
    <w:rsid w:val="00581A59"/>
    <w:rsid w:val="00583A54"/>
    <w:rsid w:val="0058438C"/>
    <w:rsid w:val="00592000"/>
    <w:rsid w:val="00592FA4"/>
    <w:rsid w:val="00595933"/>
    <w:rsid w:val="005A316F"/>
    <w:rsid w:val="005B4A4F"/>
    <w:rsid w:val="005B4B23"/>
    <w:rsid w:val="005B5048"/>
    <w:rsid w:val="005C162E"/>
    <w:rsid w:val="005C232A"/>
    <w:rsid w:val="005E12C1"/>
    <w:rsid w:val="005E1356"/>
    <w:rsid w:val="005E1D65"/>
    <w:rsid w:val="005E1E71"/>
    <w:rsid w:val="005E4696"/>
    <w:rsid w:val="005E4DB8"/>
    <w:rsid w:val="005E59E8"/>
    <w:rsid w:val="005F1541"/>
    <w:rsid w:val="0060007A"/>
    <w:rsid w:val="00621192"/>
    <w:rsid w:val="006310D8"/>
    <w:rsid w:val="00636E8A"/>
    <w:rsid w:val="006378F0"/>
    <w:rsid w:val="00641DB5"/>
    <w:rsid w:val="0064315E"/>
    <w:rsid w:val="00646241"/>
    <w:rsid w:val="00646B6C"/>
    <w:rsid w:val="00651B96"/>
    <w:rsid w:val="00652239"/>
    <w:rsid w:val="006551B2"/>
    <w:rsid w:val="00657196"/>
    <w:rsid w:val="006610C2"/>
    <w:rsid w:val="00665C44"/>
    <w:rsid w:val="00666AC2"/>
    <w:rsid w:val="006671CF"/>
    <w:rsid w:val="00667206"/>
    <w:rsid w:val="0067779E"/>
    <w:rsid w:val="00681557"/>
    <w:rsid w:val="00690386"/>
    <w:rsid w:val="00690E73"/>
    <w:rsid w:val="00691271"/>
    <w:rsid w:val="006A0E22"/>
    <w:rsid w:val="006A1C82"/>
    <w:rsid w:val="006B1B25"/>
    <w:rsid w:val="006B2B8A"/>
    <w:rsid w:val="006B6F14"/>
    <w:rsid w:val="006C3F3A"/>
    <w:rsid w:val="006C453D"/>
    <w:rsid w:val="006C49FF"/>
    <w:rsid w:val="006D31F4"/>
    <w:rsid w:val="006D4945"/>
    <w:rsid w:val="006D4BF8"/>
    <w:rsid w:val="006D587B"/>
    <w:rsid w:val="006D6EB9"/>
    <w:rsid w:val="006E1A40"/>
    <w:rsid w:val="006E5090"/>
    <w:rsid w:val="006F766F"/>
    <w:rsid w:val="007031DD"/>
    <w:rsid w:val="007035AA"/>
    <w:rsid w:val="00704B60"/>
    <w:rsid w:val="00705E4A"/>
    <w:rsid w:val="00714E38"/>
    <w:rsid w:val="00720784"/>
    <w:rsid w:val="00724457"/>
    <w:rsid w:val="00724A95"/>
    <w:rsid w:val="00730E8E"/>
    <w:rsid w:val="007348F7"/>
    <w:rsid w:val="007368C5"/>
    <w:rsid w:val="007473A4"/>
    <w:rsid w:val="007509D2"/>
    <w:rsid w:val="007525AD"/>
    <w:rsid w:val="007544B6"/>
    <w:rsid w:val="007644C4"/>
    <w:rsid w:val="00765EDA"/>
    <w:rsid w:val="00775CCB"/>
    <w:rsid w:val="00775D5F"/>
    <w:rsid w:val="00780F44"/>
    <w:rsid w:val="00781F76"/>
    <w:rsid w:val="00786124"/>
    <w:rsid w:val="00787BCC"/>
    <w:rsid w:val="00796C37"/>
    <w:rsid w:val="007A1659"/>
    <w:rsid w:val="007A5A66"/>
    <w:rsid w:val="007A7E87"/>
    <w:rsid w:val="007B1C2C"/>
    <w:rsid w:val="007B3E5F"/>
    <w:rsid w:val="007C16A2"/>
    <w:rsid w:val="007C183D"/>
    <w:rsid w:val="007C5051"/>
    <w:rsid w:val="007C56BA"/>
    <w:rsid w:val="007C5939"/>
    <w:rsid w:val="007E5704"/>
    <w:rsid w:val="007E5E88"/>
    <w:rsid w:val="00801EF8"/>
    <w:rsid w:val="00804FAA"/>
    <w:rsid w:val="008108B8"/>
    <w:rsid w:val="00817848"/>
    <w:rsid w:val="00817E47"/>
    <w:rsid w:val="00821958"/>
    <w:rsid w:val="00822995"/>
    <w:rsid w:val="00830AB4"/>
    <w:rsid w:val="0083390E"/>
    <w:rsid w:val="00836CAD"/>
    <w:rsid w:val="00843A77"/>
    <w:rsid w:val="00847FD6"/>
    <w:rsid w:val="00861C6B"/>
    <w:rsid w:val="008625E8"/>
    <w:rsid w:val="00873D0B"/>
    <w:rsid w:val="00877412"/>
    <w:rsid w:val="00881A74"/>
    <w:rsid w:val="00881B9F"/>
    <w:rsid w:val="00882EC9"/>
    <w:rsid w:val="00885F3C"/>
    <w:rsid w:val="00887206"/>
    <w:rsid w:val="008A00F0"/>
    <w:rsid w:val="008A086F"/>
    <w:rsid w:val="008A7C60"/>
    <w:rsid w:val="008B2132"/>
    <w:rsid w:val="008B2D8D"/>
    <w:rsid w:val="008B5FC0"/>
    <w:rsid w:val="008B73AF"/>
    <w:rsid w:val="008C023E"/>
    <w:rsid w:val="008C60C4"/>
    <w:rsid w:val="008D2423"/>
    <w:rsid w:val="008D2D24"/>
    <w:rsid w:val="008D66AE"/>
    <w:rsid w:val="008D6FC3"/>
    <w:rsid w:val="0090083A"/>
    <w:rsid w:val="009020A5"/>
    <w:rsid w:val="009054A4"/>
    <w:rsid w:val="009140F3"/>
    <w:rsid w:val="00920796"/>
    <w:rsid w:val="00922245"/>
    <w:rsid w:val="0093765F"/>
    <w:rsid w:val="00947E96"/>
    <w:rsid w:val="00950DBD"/>
    <w:rsid w:val="00952FF2"/>
    <w:rsid w:val="00955C95"/>
    <w:rsid w:val="00957CA4"/>
    <w:rsid w:val="00961EA1"/>
    <w:rsid w:val="00962BD0"/>
    <w:rsid w:val="00965B84"/>
    <w:rsid w:val="00970319"/>
    <w:rsid w:val="0098157E"/>
    <w:rsid w:val="009818FF"/>
    <w:rsid w:val="0098242E"/>
    <w:rsid w:val="00984ED0"/>
    <w:rsid w:val="0099526E"/>
    <w:rsid w:val="0099569A"/>
    <w:rsid w:val="009A5BB5"/>
    <w:rsid w:val="009A78DA"/>
    <w:rsid w:val="009B0308"/>
    <w:rsid w:val="009B44C7"/>
    <w:rsid w:val="009B6B00"/>
    <w:rsid w:val="009B766F"/>
    <w:rsid w:val="009C2BA4"/>
    <w:rsid w:val="009D249D"/>
    <w:rsid w:val="009D6E89"/>
    <w:rsid w:val="009E41DD"/>
    <w:rsid w:val="00A07357"/>
    <w:rsid w:val="00A16805"/>
    <w:rsid w:val="00A21894"/>
    <w:rsid w:val="00A22A8A"/>
    <w:rsid w:val="00A23F06"/>
    <w:rsid w:val="00A26E23"/>
    <w:rsid w:val="00A32D74"/>
    <w:rsid w:val="00A40C86"/>
    <w:rsid w:val="00A44AB8"/>
    <w:rsid w:val="00A4602C"/>
    <w:rsid w:val="00A46618"/>
    <w:rsid w:val="00A5393A"/>
    <w:rsid w:val="00A54FBB"/>
    <w:rsid w:val="00A560A3"/>
    <w:rsid w:val="00A56D23"/>
    <w:rsid w:val="00A65BE0"/>
    <w:rsid w:val="00A70E98"/>
    <w:rsid w:val="00A72F00"/>
    <w:rsid w:val="00A75E62"/>
    <w:rsid w:val="00A95728"/>
    <w:rsid w:val="00A97838"/>
    <w:rsid w:val="00AA0C26"/>
    <w:rsid w:val="00AA527F"/>
    <w:rsid w:val="00AB16CF"/>
    <w:rsid w:val="00AB573D"/>
    <w:rsid w:val="00AB7E22"/>
    <w:rsid w:val="00AD1C36"/>
    <w:rsid w:val="00AD4E3A"/>
    <w:rsid w:val="00AE18B9"/>
    <w:rsid w:val="00AE2FA9"/>
    <w:rsid w:val="00AE31DA"/>
    <w:rsid w:val="00AE414C"/>
    <w:rsid w:val="00AF10ED"/>
    <w:rsid w:val="00AF2974"/>
    <w:rsid w:val="00B07714"/>
    <w:rsid w:val="00B15587"/>
    <w:rsid w:val="00B24F24"/>
    <w:rsid w:val="00B26A1A"/>
    <w:rsid w:val="00B30374"/>
    <w:rsid w:val="00B32EE9"/>
    <w:rsid w:val="00B42A75"/>
    <w:rsid w:val="00B42E74"/>
    <w:rsid w:val="00B5289A"/>
    <w:rsid w:val="00B55C81"/>
    <w:rsid w:val="00B57902"/>
    <w:rsid w:val="00B66259"/>
    <w:rsid w:val="00B6632C"/>
    <w:rsid w:val="00B66663"/>
    <w:rsid w:val="00B71047"/>
    <w:rsid w:val="00B72F1A"/>
    <w:rsid w:val="00B75C76"/>
    <w:rsid w:val="00B75DCD"/>
    <w:rsid w:val="00B86458"/>
    <w:rsid w:val="00BA005D"/>
    <w:rsid w:val="00BA0F8F"/>
    <w:rsid w:val="00BA7EF9"/>
    <w:rsid w:val="00BB3BEF"/>
    <w:rsid w:val="00BB5D0E"/>
    <w:rsid w:val="00BB7D17"/>
    <w:rsid w:val="00BC1BC5"/>
    <w:rsid w:val="00BD51B1"/>
    <w:rsid w:val="00BE3A8E"/>
    <w:rsid w:val="00BE7DC3"/>
    <w:rsid w:val="00BF552B"/>
    <w:rsid w:val="00C07428"/>
    <w:rsid w:val="00C1555E"/>
    <w:rsid w:val="00C215AC"/>
    <w:rsid w:val="00C21D9C"/>
    <w:rsid w:val="00C27558"/>
    <w:rsid w:val="00C44406"/>
    <w:rsid w:val="00C5545D"/>
    <w:rsid w:val="00C57212"/>
    <w:rsid w:val="00C734C6"/>
    <w:rsid w:val="00C73C39"/>
    <w:rsid w:val="00C742AD"/>
    <w:rsid w:val="00C75971"/>
    <w:rsid w:val="00C763A7"/>
    <w:rsid w:val="00C84927"/>
    <w:rsid w:val="00C85004"/>
    <w:rsid w:val="00CA1418"/>
    <w:rsid w:val="00CA4703"/>
    <w:rsid w:val="00CA4BEB"/>
    <w:rsid w:val="00CB223C"/>
    <w:rsid w:val="00CB5E8A"/>
    <w:rsid w:val="00CB6CEC"/>
    <w:rsid w:val="00CC0582"/>
    <w:rsid w:val="00CC0D78"/>
    <w:rsid w:val="00CD67B4"/>
    <w:rsid w:val="00CD6E8C"/>
    <w:rsid w:val="00CE107E"/>
    <w:rsid w:val="00CE41EF"/>
    <w:rsid w:val="00CF322A"/>
    <w:rsid w:val="00D1464D"/>
    <w:rsid w:val="00D147AC"/>
    <w:rsid w:val="00D21E26"/>
    <w:rsid w:val="00D306F9"/>
    <w:rsid w:val="00D56E93"/>
    <w:rsid w:val="00D72585"/>
    <w:rsid w:val="00D82FD3"/>
    <w:rsid w:val="00D83A51"/>
    <w:rsid w:val="00D83D47"/>
    <w:rsid w:val="00D8521A"/>
    <w:rsid w:val="00D8588B"/>
    <w:rsid w:val="00D85DC5"/>
    <w:rsid w:val="00D91164"/>
    <w:rsid w:val="00D91522"/>
    <w:rsid w:val="00D93CEC"/>
    <w:rsid w:val="00D9483F"/>
    <w:rsid w:val="00D95987"/>
    <w:rsid w:val="00DA361F"/>
    <w:rsid w:val="00DA421F"/>
    <w:rsid w:val="00DB1C57"/>
    <w:rsid w:val="00DB21C4"/>
    <w:rsid w:val="00DB2CDE"/>
    <w:rsid w:val="00DB4DD2"/>
    <w:rsid w:val="00DB5CC6"/>
    <w:rsid w:val="00DB76B2"/>
    <w:rsid w:val="00DD0C42"/>
    <w:rsid w:val="00DE3430"/>
    <w:rsid w:val="00DE39E5"/>
    <w:rsid w:val="00DE58D4"/>
    <w:rsid w:val="00DF53D0"/>
    <w:rsid w:val="00E0093D"/>
    <w:rsid w:val="00E00B00"/>
    <w:rsid w:val="00E11FC3"/>
    <w:rsid w:val="00E14AAC"/>
    <w:rsid w:val="00E17CB6"/>
    <w:rsid w:val="00E205DB"/>
    <w:rsid w:val="00E23B0E"/>
    <w:rsid w:val="00E253AD"/>
    <w:rsid w:val="00E27455"/>
    <w:rsid w:val="00E279F1"/>
    <w:rsid w:val="00E312F4"/>
    <w:rsid w:val="00E317CA"/>
    <w:rsid w:val="00E438EF"/>
    <w:rsid w:val="00E43B3F"/>
    <w:rsid w:val="00E43B7F"/>
    <w:rsid w:val="00E474BE"/>
    <w:rsid w:val="00E5276F"/>
    <w:rsid w:val="00E534DB"/>
    <w:rsid w:val="00E545AD"/>
    <w:rsid w:val="00E615CE"/>
    <w:rsid w:val="00E61DB2"/>
    <w:rsid w:val="00E630A6"/>
    <w:rsid w:val="00E645C1"/>
    <w:rsid w:val="00E64A4B"/>
    <w:rsid w:val="00E729E0"/>
    <w:rsid w:val="00E72F45"/>
    <w:rsid w:val="00E74BB2"/>
    <w:rsid w:val="00E77DCA"/>
    <w:rsid w:val="00E84215"/>
    <w:rsid w:val="00E91B15"/>
    <w:rsid w:val="00E95D72"/>
    <w:rsid w:val="00E95F2D"/>
    <w:rsid w:val="00EA04EA"/>
    <w:rsid w:val="00EA4C6F"/>
    <w:rsid w:val="00EA7FE2"/>
    <w:rsid w:val="00EB1429"/>
    <w:rsid w:val="00EB14DC"/>
    <w:rsid w:val="00EB4A28"/>
    <w:rsid w:val="00EB78D7"/>
    <w:rsid w:val="00EC3CC8"/>
    <w:rsid w:val="00ED3284"/>
    <w:rsid w:val="00ED5DF5"/>
    <w:rsid w:val="00ED6EAD"/>
    <w:rsid w:val="00EE3446"/>
    <w:rsid w:val="00EF4D4B"/>
    <w:rsid w:val="00F111CB"/>
    <w:rsid w:val="00F11D56"/>
    <w:rsid w:val="00F14680"/>
    <w:rsid w:val="00F1478A"/>
    <w:rsid w:val="00F148BF"/>
    <w:rsid w:val="00F173BD"/>
    <w:rsid w:val="00F24683"/>
    <w:rsid w:val="00F31E77"/>
    <w:rsid w:val="00F3628F"/>
    <w:rsid w:val="00F3694D"/>
    <w:rsid w:val="00F464E9"/>
    <w:rsid w:val="00F518C2"/>
    <w:rsid w:val="00F60251"/>
    <w:rsid w:val="00F603FF"/>
    <w:rsid w:val="00F64545"/>
    <w:rsid w:val="00F660C6"/>
    <w:rsid w:val="00F725B4"/>
    <w:rsid w:val="00F80BFE"/>
    <w:rsid w:val="00F833ED"/>
    <w:rsid w:val="00F84C9B"/>
    <w:rsid w:val="00F86AD9"/>
    <w:rsid w:val="00F90FB2"/>
    <w:rsid w:val="00FA4D7C"/>
    <w:rsid w:val="00FB0109"/>
    <w:rsid w:val="00FB17DE"/>
    <w:rsid w:val="00FC0D17"/>
    <w:rsid w:val="00FC4F1A"/>
    <w:rsid w:val="00FC762F"/>
    <w:rsid w:val="00FD5915"/>
    <w:rsid w:val="00FD774B"/>
    <w:rsid w:val="00FE1C53"/>
    <w:rsid w:val="00FE1DD7"/>
    <w:rsid w:val="00FE20F3"/>
    <w:rsid w:val="00FE2B8F"/>
    <w:rsid w:val="00FF21FC"/>
    <w:rsid w:val="00FF6BBD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9101CA"/>
  <w15:chartTrackingRefBased/>
  <w15:docId w15:val="{C46B0E06-4817-7149-8547-9B2A277F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41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41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41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41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41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410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410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410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410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1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41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41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410E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410E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410E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410E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410E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410E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410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41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410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41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410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410E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410E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410E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41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410E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410E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410E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6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9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Özden</dc:creator>
  <cp:keywords/>
  <dc:description/>
  <cp:lastModifiedBy>Fatih Özden</cp:lastModifiedBy>
  <cp:revision>1</cp:revision>
  <dcterms:created xsi:type="dcterms:W3CDTF">2024-05-25T14:26:00Z</dcterms:created>
  <dcterms:modified xsi:type="dcterms:W3CDTF">2024-05-25T14:42:00Z</dcterms:modified>
</cp:coreProperties>
</file>